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永城市2018年10户以上未脱贫贫困户行政村饮水安全工程项目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b w:val="0"/>
          <w:i w:val="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变更公告</w:t>
      </w:r>
    </w:p>
    <w:p>
      <w:pPr>
        <w:tabs>
          <w:tab w:val="left" w:pos="2886"/>
        </w:tabs>
        <w:spacing w:line="360" w:lineRule="auto"/>
        <w:ind w:firstLine="560" w:firstLineChars="200"/>
        <w:rPr>
          <w:b w:val="0"/>
          <w:i w:val="0"/>
        </w:rPr>
      </w:pPr>
      <w:bookmarkStart w:id="0" w:name="_Toc459628145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一、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 w:cs="宋体"/>
          <w:sz w:val="24"/>
          <w:szCs w:val="24"/>
        </w:rPr>
        <w:t>永城市2018年10户以上未脱贫贫困户行政村饮水安全工程项目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二、采购编号：</w:t>
      </w:r>
      <w:r>
        <w:rPr>
          <w:rFonts w:hint="eastAsia" w:ascii="宋体" w:hAnsi="宋体" w:cs="宋体"/>
          <w:sz w:val="24"/>
          <w:szCs w:val="24"/>
        </w:rPr>
        <w:t>永财采购[2018]97号</w:t>
      </w:r>
    </w:p>
    <w:p>
      <w:pPr>
        <w:spacing w:line="360" w:lineRule="auto"/>
        <w:ind w:firstLine="560" w:firstLineChars="200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招标编号：</w:t>
      </w:r>
      <w:r>
        <w:rPr>
          <w:rFonts w:hint="eastAsia" w:ascii="宋体" w:hAnsi="宋体" w:cs="宋体"/>
          <w:sz w:val="24"/>
          <w:szCs w:val="24"/>
        </w:rPr>
        <w:t>永公采[2018]</w:t>
      </w:r>
      <w:bookmarkStart w:id="1" w:name="_GoBack"/>
      <w:bookmarkEnd w:id="1"/>
      <w:r>
        <w:rPr>
          <w:rFonts w:hint="eastAsia" w:ascii="宋体" w:hAnsi="宋体" w:cs="宋体"/>
          <w:sz w:val="24"/>
          <w:szCs w:val="24"/>
        </w:rPr>
        <w:t>97号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变更内容：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 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、原招标公告招标文件内容：“开标时间：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日上午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分整（北京时间）；投标截止时间：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26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日上午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分整（北京时间）”。变更后的内容：“开标时间：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日上午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分整（北京时间）；投标截止时间：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20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日上午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分整（北京时间）”。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2、原招标公告招标文件内容：“投标保证金缴纳截止时间：2018年9月21日17:00时整”，变更后的内容：“投标保证金缴纳截止时间：2018年9月14日17:00时整”。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56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、招标文件其他内容不变。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四、发布媒体：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本公告同时在《中国采购与招标网》、《河南省政府采购网》、《商丘市政府采购网》《永城市公共资源交易中心》上发布，其它网站转载概不承担责任。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五、联系方式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招 标 人：永城市农村饮水安全工程建设管理局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联 系 人：符先生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bCs/>
          <w:lang w:val="zh-CN"/>
        </w:rPr>
      </w:pPr>
      <w:r>
        <w:rPr>
          <w:rFonts w:hint="eastAsia" w:ascii="宋体" w:hAnsi="宋体" w:eastAsia="宋体" w:cs="宋体"/>
          <w:kern w:val="0"/>
        </w:rPr>
        <w:t>电    话：0370-2713393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lang w:val="zh-CN"/>
        </w:rPr>
      </w:pPr>
      <w:r>
        <w:rPr>
          <w:rFonts w:hint="eastAsia" w:ascii="宋体" w:hAnsi="宋体" w:eastAsia="宋体" w:cs="宋体"/>
          <w:kern w:val="0"/>
        </w:rPr>
        <w:t>地    址：永城市东城区</w:t>
      </w:r>
      <w:r>
        <w:rPr>
          <w:rFonts w:hint="eastAsia" w:ascii="宋体" w:hAnsi="宋体" w:eastAsia="宋体" w:cs="宋体"/>
          <w:kern w:val="0"/>
          <w:lang w:val="zh-CN"/>
        </w:rPr>
        <w:t>中原路</w:t>
      </w:r>
      <w:r>
        <w:rPr>
          <w:rFonts w:hint="eastAsia" w:ascii="宋体" w:hAnsi="宋体" w:eastAsia="宋体" w:cs="宋体"/>
          <w:kern w:val="0"/>
        </w:rPr>
        <w:t>水利局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</w:rPr>
      </w:pP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招标代理机构：河南敬业招标咨询有限公司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联 系 人：律先生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电    话：13103900099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地    址：郑州市惠济区南阳路144号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行政监督部门：永城市水利局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电   话：0370—5171685 </w:t>
      </w:r>
    </w:p>
    <w:p>
      <w:pPr>
        <w:pStyle w:val="3"/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地    址：</w:t>
      </w:r>
      <w:r>
        <w:rPr>
          <w:rFonts w:hint="eastAsia" w:ascii="宋体" w:hAnsi="宋体" w:eastAsia="宋体" w:cs="宋体"/>
          <w:kern w:val="0"/>
          <w:lang w:val="zh-CN"/>
        </w:rPr>
        <w:t>永城市新城区中原路南段8号</w:t>
      </w:r>
    </w:p>
    <w:p>
      <w:pPr>
        <w:spacing w:line="360" w:lineRule="auto"/>
        <w:jc w:val="righ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 xml:space="preserve">                </w:t>
      </w:r>
    </w:p>
    <w:p>
      <w:pPr>
        <w:spacing w:line="360" w:lineRule="auto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kern w:val="0"/>
        </w:rPr>
        <w:t xml:space="preserve">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2018 年 08  月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  <w:szCs w:val="24"/>
        </w:rPr>
        <w:t xml:space="preserve"> 日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b w:val="0"/>
          <w:i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B40C7"/>
    <w:rsid w:val="0D8B40C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2018-08-24T02:54:00Z</dcterms:created>
  <dc:creator>Ｃccc搁浅对白。</dc:creator>
  <cp:lastModifiedBy>Ｃccc搁浅对白。</cp:lastModifiedBy>
  <dcterms:modified xsi:type="dcterms:W3CDTF">2018-08-24T03:04:34Z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