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日月湖永宿路南侧停车场景观工程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（一）项目名称：</w:t>
      </w:r>
      <w:r>
        <w:rPr>
          <w:rFonts w:hint="eastAsia" w:ascii="宋体" w:hAnsi="宋体" w:eastAsia="宋体" w:cs="宋体"/>
          <w:lang w:eastAsia="zh-CN"/>
        </w:rPr>
        <w:t>日月湖永宿路南侧停车场景观工程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（二）采购编号：永财采购【2018】15号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50" w:firstLineChars="5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招标编号：永公采【2018】015号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（三）招标公告发布日期：2018年03月10日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（四）开标日期：2018年</w:t>
      </w:r>
      <w:r>
        <w:rPr>
          <w:rFonts w:hint="eastAsia" w:ascii="宋体" w:hAnsi="宋体" w:eastAsia="宋体" w:cs="宋体"/>
          <w:lang w:val="en-US" w:eastAsia="zh-CN"/>
        </w:rPr>
        <w:t>04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03</w:t>
      </w:r>
      <w:r>
        <w:rPr>
          <w:rFonts w:hint="eastAsia" w:ascii="宋体" w:hAnsi="宋体" w:eastAsia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（五）采购方式：公开招标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（六）项目总投资：6898788.41元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（七）评</w:t>
      </w:r>
      <w:r>
        <w:rPr>
          <w:rFonts w:hint="eastAsia" w:ascii="宋体" w:hAnsi="宋体" w:eastAsia="宋体" w:cs="宋体"/>
          <w:lang w:eastAsia="zh-CN"/>
        </w:rPr>
        <w:t>分</w:t>
      </w:r>
      <w:r>
        <w:rPr>
          <w:rFonts w:hint="eastAsia" w:ascii="宋体" w:hAnsi="宋体" w:eastAsia="宋体" w:cs="宋体"/>
        </w:rPr>
        <w:t>办法：综合评</w:t>
      </w:r>
      <w:r>
        <w:rPr>
          <w:rFonts w:hint="eastAsia" w:ascii="宋体" w:hAnsi="宋体" w:eastAsia="宋体" w:cs="宋体"/>
          <w:lang w:eastAsia="zh-CN"/>
        </w:rPr>
        <w:t>估法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（八）资格审查方式：资格后审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二、资格审查情况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（一）通过资格审查的投标人：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施工</w:t>
      </w:r>
      <w:r>
        <w:rPr>
          <w:rFonts w:hint="eastAsia" w:ascii="宋体" w:hAnsi="宋体" w:eastAsia="宋体" w:cs="宋体"/>
          <w:lang w:val="en-US" w:eastAsia="zh-CN"/>
        </w:rPr>
        <w:t>3标：</w:t>
      </w:r>
      <w:r>
        <w:rPr>
          <w:rFonts w:hint="eastAsia" w:ascii="宋体" w:hAnsi="宋体" w:eastAsia="宋体" w:cs="宋体"/>
        </w:rPr>
        <w:t>河南富景园林绿化工程有限公司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永城市永兴园林绿化工程有限公司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信阳市新凯瑞园林工程有限公司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（二）未通过资格审查的投标人及原因：无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（一）评标时间：2018年</w:t>
      </w:r>
      <w:r>
        <w:rPr>
          <w:rFonts w:hint="eastAsia" w:ascii="宋体" w:hAnsi="宋体" w:eastAsia="宋体" w:cs="宋体"/>
          <w:lang w:val="en-US" w:eastAsia="zh-CN"/>
        </w:rPr>
        <w:t>04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03</w:t>
      </w:r>
      <w:r>
        <w:rPr>
          <w:rFonts w:hint="eastAsia" w:ascii="宋体" w:hAnsi="宋体" w:eastAsia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（二）评标地点：永城市公共资源交易中心评标室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（三）评标委员会名单：</w:t>
      </w:r>
      <w:r>
        <w:rPr>
          <w:rFonts w:hint="eastAsia" w:ascii="宋体" w:hAnsi="宋体" w:eastAsia="宋体" w:cs="宋体"/>
          <w:lang w:eastAsia="zh-CN"/>
        </w:rPr>
        <w:t>田志宏、何莉、刘静鹤、张新成、关秋芝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（四）中标候选人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施工</w:t>
      </w:r>
      <w:r>
        <w:rPr>
          <w:rFonts w:hint="eastAsia" w:ascii="宋体" w:hAnsi="宋体" w:eastAsia="宋体" w:cs="宋体"/>
          <w:lang w:val="en-US" w:eastAsia="zh-CN"/>
        </w:rPr>
        <w:t>3标：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中标候选人：河南富景园林绿化工程有限公司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注册地址：郑州市郑东新区商都路6号5号楼东1单元23层2303号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投标总报价：63.688000</w:t>
      </w:r>
      <w:r>
        <w:rPr>
          <w:rFonts w:hint="eastAsia" w:ascii="宋体" w:hAnsi="宋体" w:eastAsia="宋体" w:cs="宋体"/>
          <w:lang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工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eastAsia="zh-CN"/>
        </w:rPr>
        <w:t>期：120日历天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项目</w:t>
      </w:r>
      <w:r>
        <w:rPr>
          <w:rFonts w:hint="eastAsia" w:ascii="宋体" w:hAnsi="宋体" w:eastAsia="宋体" w:cs="宋体"/>
          <w:lang w:val="en-US" w:eastAsia="zh-CN"/>
        </w:rPr>
        <w:t>负责人</w:t>
      </w:r>
      <w:r>
        <w:rPr>
          <w:rFonts w:hint="eastAsia" w:ascii="宋体" w:hAnsi="宋体" w:eastAsia="宋体" w:cs="宋体"/>
        </w:rPr>
        <w:t>：郭科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备注：本项目投标时间截止，施工1标，施工2标及监理标段的投标人不足三家，故招标失败。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四、公告发布媒介和公示期：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公示发布媒介：《河南省政府采购网》、《中国招标投标公共服务平台》、《河南省电子招标投标公共服务平台》、《永城市公共资源交易网》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公示期：2018年</w:t>
      </w:r>
      <w:r>
        <w:rPr>
          <w:rFonts w:hint="eastAsia" w:ascii="宋体" w:hAnsi="宋体" w:eastAsia="宋体" w:cs="宋体"/>
          <w:lang w:val="en-US" w:eastAsia="zh-CN"/>
        </w:rPr>
        <w:t>04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09</w:t>
      </w:r>
      <w:r>
        <w:rPr>
          <w:rFonts w:hint="eastAsia" w:ascii="宋体" w:hAnsi="宋体" w:eastAsia="宋体" w:cs="宋体"/>
        </w:rPr>
        <w:t>日至2018年</w:t>
      </w:r>
      <w:r>
        <w:rPr>
          <w:rFonts w:hint="eastAsia" w:ascii="宋体" w:hAnsi="宋体" w:eastAsia="宋体" w:cs="宋体"/>
          <w:lang w:val="en-US" w:eastAsia="zh-CN"/>
        </w:rPr>
        <w:t>04</w:t>
      </w:r>
      <w:r>
        <w:rPr>
          <w:rFonts w:hint="eastAsia" w:ascii="宋体" w:hAnsi="宋体" w:eastAsia="宋体" w:cs="宋体"/>
        </w:rPr>
        <w:t>月1</w:t>
      </w: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五、异议和投诉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各有关当事人如对公示有异议的，可以在公示发布之日起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内，以书面形式同时向招标单位提出质疑（加盖单位公章且法定代表人签字），由法定代表人或其授权代表携带企业营业执照复印件（加盖单位公章）及本人身份证件（原件）一并提交（邮寄、传真件不予受理），并以质疑函接受确认日期作为受理时间，逾期未提交或未按照要求提交的质疑函将不予受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招标人：永城市日月湖开发管理委员会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地址：永城市日月湖蓝色港湾安置区综合服务楼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联系人：鞠先生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联系电话：13837069662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代理机构：大成工程咨询有限公司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地址：郑州市经三路15号广汇国贸A1202室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联系电话：0371—65585906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040" w:firstLineChars="24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2018年0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月0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F95D"/>
    <w:multiLevelType w:val="singleLevel"/>
    <w:tmpl w:val="49E1F95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5CC5"/>
    <w:rsid w:val="082A4B8E"/>
    <w:rsid w:val="089B5DF7"/>
    <w:rsid w:val="0B5A187B"/>
    <w:rsid w:val="0B975CC5"/>
    <w:rsid w:val="0D6601AA"/>
    <w:rsid w:val="0EC10B5F"/>
    <w:rsid w:val="0F015275"/>
    <w:rsid w:val="0F1C55CB"/>
    <w:rsid w:val="18FF1B29"/>
    <w:rsid w:val="1CCC3E8D"/>
    <w:rsid w:val="1DA81DCF"/>
    <w:rsid w:val="1F5A41A3"/>
    <w:rsid w:val="221D2C9A"/>
    <w:rsid w:val="225B7275"/>
    <w:rsid w:val="2531760C"/>
    <w:rsid w:val="25AF54F8"/>
    <w:rsid w:val="26013E3F"/>
    <w:rsid w:val="2B9373B6"/>
    <w:rsid w:val="2D655408"/>
    <w:rsid w:val="33CE6E27"/>
    <w:rsid w:val="36874514"/>
    <w:rsid w:val="3B6C53EC"/>
    <w:rsid w:val="3C2A678F"/>
    <w:rsid w:val="40C41681"/>
    <w:rsid w:val="4160224D"/>
    <w:rsid w:val="41BA4198"/>
    <w:rsid w:val="42E42B75"/>
    <w:rsid w:val="465D138B"/>
    <w:rsid w:val="478C407C"/>
    <w:rsid w:val="48DD7D1D"/>
    <w:rsid w:val="4D0177B8"/>
    <w:rsid w:val="52CC5FE1"/>
    <w:rsid w:val="58184002"/>
    <w:rsid w:val="5ECE30C7"/>
    <w:rsid w:val="5F0558BC"/>
    <w:rsid w:val="62B95938"/>
    <w:rsid w:val="67391CA6"/>
    <w:rsid w:val="6BA60397"/>
    <w:rsid w:val="6C4D71EA"/>
    <w:rsid w:val="6CEA416D"/>
    <w:rsid w:val="6D535020"/>
    <w:rsid w:val="737B2915"/>
    <w:rsid w:val="7B271DC3"/>
    <w:rsid w:val="7D5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uiPriority w:val="0"/>
    <w:rPr>
      <w:color w:val="000000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hover"/>
    <w:basedOn w:val="5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2018-04-08T01:10:00Z</dcterms:created>
  <dc:creator>蜡笔小新的、小小内裤、</dc:creator>
  <cp:lastModifiedBy>蜡笔小新的、小小内裤、</cp:lastModifiedBy>
  <dcterms:modified xsi:type="dcterms:W3CDTF">2018-04-08T07:23:56Z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